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589" w:rsidRPr="000F422A" w:rsidRDefault="00980589" w:rsidP="000F422A">
      <w:pPr>
        <w:spacing w:after="0" w:line="240" w:lineRule="auto"/>
        <w:ind w:left="5954"/>
        <w:jc w:val="right"/>
        <w:rPr>
          <w:rFonts w:ascii="Times New Roman" w:hAnsi="Times New Roman"/>
          <w:bCs/>
          <w:sz w:val="28"/>
          <w:szCs w:val="28"/>
        </w:rPr>
      </w:pPr>
      <w:r w:rsidRPr="000F422A">
        <w:rPr>
          <w:rFonts w:ascii="Times New Roman" w:hAnsi="Times New Roman"/>
          <w:bCs/>
          <w:sz w:val="28"/>
          <w:szCs w:val="28"/>
        </w:rPr>
        <w:t xml:space="preserve">Приложение </w:t>
      </w:r>
      <w:r>
        <w:rPr>
          <w:rFonts w:ascii="Times New Roman" w:hAnsi="Times New Roman"/>
          <w:bCs/>
          <w:sz w:val="28"/>
          <w:szCs w:val="28"/>
        </w:rPr>
        <w:t>2</w:t>
      </w:r>
    </w:p>
    <w:p w:rsidR="00980589" w:rsidRPr="000F422A" w:rsidRDefault="00980589" w:rsidP="000F422A">
      <w:pPr>
        <w:spacing w:after="0" w:line="240" w:lineRule="auto"/>
        <w:ind w:left="5954"/>
        <w:jc w:val="right"/>
        <w:rPr>
          <w:rFonts w:ascii="Times New Roman" w:hAnsi="Times New Roman"/>
          <w:bCs/>
          <w:sz w:val="28"/>
          <w:szCs w:val="28"/>
        </w:rPr>
      </w:pPr>
      <w:r w:rsidRPr="000F422A">
        <w:rPr>
          <w:rFonts w:ascii="Times New Roman" w:hAnsi="Times New Roman"/>
          <w:bCs/>
          <w:sz w:val="28"/>
          <w:szCs w:val="28"/>
        </w:rPr>
        <w:t>к Конкурсной документации</w:t>
      </w:r>
    </w:p>
    <w:p w:rsidR="00980589" w:rsidRPr="000F422A" w:rsidRDefault="00980589" w:rsidP="000F422A">
      <w:pPr>
        <w:rPr>
          <w:rFonts w:ascii="Times New Roman" w:hAnsi="Times New Roman"/>
          <w:b/>
          <w:sz w:val="28"/>
          <w:szCs w:val="28"/>
        </w:rPr>
      </w:pPr>
    </w:p>
    <w:p w:rsidR="00980589" w:rsidRPr="000F422A" w:rsidRDefault="00980589" w:rsidP="000F422A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F422A">
        <w:rPr>
          <w:rFonts w:ascii="Times New Roman" w:hAnsi="Times New Roman"/>
          <w:b/>
          <w:sz w:val="28"/>
          <w:szCs w:val="28"/>
        </w:rPr>
        <w:t xml:space="preserve"> Критерии отбора участников:</w:t>
      </w:r>
    </w:p>
    <w:p w:rsidR="00980589" w:rsidRPr="000F422A" w:rsidRDefault="00980589" w:rsidP="000F422A">
      <w:pPr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22A">
        <w:rPr>
          <w:rFonts w:ascii="Times New Roman" w:hAnsi="Times New Roman"/>
          <w:sz w:val="28"/>
          <w:szCs w:val="28"/>
        </w:rPr>
        <w:t xml:space="preserve">В ярмарке могут участвовать индивидуальные предприниматели, физические лица, применяющие </w:t>
      </w:r>
      <w:r w:rsidRPr="000F422A">
        <w:rPr>
          <w:rFonts w:ascii="Times New Roman" w:hAnsi="Times New Roman"/>
          <w:sz w:val="28"/>
          <w:szCs w:val="28"/>
          <w:lang w:eastAsia="ru-RU"/>
        </w:rPr>
        <w:t xml:space="preserve">специальный налоговый режим "Налог на профессиональный доход" </w:t>
      </w:r>
      <w:r w:rsidRPr="000F422A">
        <w:rPr>
          <w:rFonts w:ascii="Times New Roman" w:hAnsi="Times New Roman"/>
          <w:sz w:val="28"/>
          <w:szCs w:val="28"/>
        </w:rPr>
        <w:t xml:space="preserve">или малые организации, производящие и реализующие продукцию собственного производства и не занимающиеся перепродажей товаров. </w:t>
      </w:r>
    </w:p>
    <w:p w:rsidR="00980589" w:rsidRPr="000F422A" w:rsidRDefault="00980589" w:rsidP="000F422A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0F422A">
        <w:rPr>
          <w:rFonts w:ascii="Times New Roman" w:hAnsi="Times New Roman"/>
          <w:sz w:val="28"/>
          <w:szCs w:val="28"/>
          <w:u w:val="single"/>
        </w:rPr>
        <w:t>1. К участию в ярмарке допускаются производители следующих групп товаров:</w:t>
      </w:r>
    </w:p>
    <w:p w:rsidR="00980589" w:rsidRPr="000F422A" w:rsidRDefault="00980589" w:rsidP="000F42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F422A">
        <w:rPr>
          <w:rFonts w:ascii="Times New Roman" w:hAnsi="Times New Roman"/>
          <w:sz w:val="28"/>
          <w:szCs w:val="28"/>
        </w:rPr>
        <w:t>изделия мастеров народных художественных промыслов и декоративно-прикладного искусства.</w:t>
      </w:r>
    </w:p>
    <w:p w:rsidR="00980589" w:rsidRDefault="00980589" w:rsidP="000F42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F422A">
        <w:rPr>
          <w:rFonts w:ascii="Times New Roman" w:hAnsi="Times New Roman"/>
          <w:sz w:val="28"/>
          <w:szCs w:val="28"/>
        </w:rPr>
        <w:t xml:space="preserve"> продовольственных товаров, (молочная, плодово-ягодная, рыбная продукция, продукция пчеловодства, мясопереработки), за исключением продукции режима длительного хранения не требующей соблюдения температурного режима;</w:t>
      </w:r>
    </w:p>
    <w:p w:rsidR="00980589" w:rsidRDefault="00980589" w:rsidP="000F42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изделия из текстиля, войлока, шерсти, дерева;</w:t>
      </w:r>
    </w:p>
    <w:p w:rsidR="00980589" w:rsidRPr="000F422A" w:rsidRDefault="00980589" w:rsidP="000F42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Pr="000F422A">
        <w:rPr>
          <w:rFonts w:ascii="Times New Roman" w:hAnsi="Times New Roman"/>
          <w:sz w:val="28"/>
          <w:szCs w:val="28"/>
          <w:u w:val="single"/>
        </w:rPr>
        <w:t>. Запрещается продажа следующих товаров:</w:t>
      </w:r>
    </w:p>
    <w:p w:rsidR="00980589" w:rsidRPr="000F422A" w:rsidRDefault="00980589" w:rsidP="009E7B34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- алкогольной и спиртосодержащей продукции;</w:t>
      </w:r>
    </w:p>
    <w:p w:rsidR="00980589" w:rsidRPr="000F422A" w:rsidRDefault="00980589" w:rsidP="009E7B34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- табачных изделий;</w:t>
      </w:r>
    </w:p>
    <w:p w:rsidR="00980589" w:rsidRPr="000F422A" w:rsidRDefault="00980589" w:rsidP="009E7B34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-аудио- и видеопродукции, компьютерных информационных носителей, бытовой техники;</w:t>
      </w:r>
    </w:p>
    <w:p w:rsidR="00980589" w:rsidRPr="000F422A" w:rsidRDefault="00980589" w:rsidP="009E7B34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-товаров бытовой химии;</w:t>
      </w:r>
    </w:p>
    <w:p w:rsidR="00980589" w:rsidRPr="000F422A" w:rsidRDefault="00980589" w:rsidP="009E7B34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-лекарственных препаратов и изделий медицинского назначения;</w:t>
      </w:r>
    </w:p>
    <w:p w:rsidR="00980589" w:rsidRPr="000F422A" w:rsidRDefault="00980589" w:rsidP="009E7B34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-изделий из драгоценных металлов и драгоценных камней;</w:t>
      </w:r>
    </w:p>
    <w:p w:rsidR="00980589" w:rsidRDefault="00980589" w:rsidP="009E7B34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-других товаров, свободная реализация которых запрещена или ограничена законодательством Российской Федерации.</w:t>
      </w:r>
    </w:p>
    <w:p w:rsidR="00980589" w:rsidRDefault="00980589" w:rsidP="009E7B34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Участник должен иметь:</w:t>
      </w:r>
    </w:p>
    <w:p w:rsidR="00980589" w:rsidRDefault="00980589" w:rsidP="009E7B34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вывеску в соответствии с брендбуком мероприятия (макет предоставляется организатором ярмарки);</w:t>
      </w:r>
    </w:p>
    <w:p w:rsidR="00980589" w:rsidRPr="000F422A" w:rsidRDefault="00980589" w:rsidP="009E7B34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ценники в соответствии с брендбуком мероприятия (макет предоставляется организатором ярмарки).</w:t>
      </w:r>
    </w:p>
    <w:p w:rsidR="00980589" w:rsidRPr="000F422A" w:rsidRDefault="00980589" w:rsidP="000F42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F422A">
        <w:rPr>
          <w:rFonts w:ascii="Times New Roman" w:hAnsi="Times New Roman"/>
          <w:sz w:val="28"/>
          <w:szCs w:val="28"/>
        </w:rPr>
        <w:t>. Кр</w:t>
      </w:r>
      <w:r>
        <w:rPr>
          <w:rFonts w:ascii="Times New Roman" w:hAnsi="Times New Roman"/>
          <w:sz w:val="28"/>
          <w:szCs w:val="28"/>
        </w:rPr>
        <w:t>итерии конкурсного отбора:</w:t>
      </w:r>
    </w:p>
    <w:p w:rsidR="00980589" w:rsidRDefault="00980589" w:rsidP="000F42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0F422A">
        <w:rPr>
          <w:rFonts w:ascii="Times New Roman" w:hAnsi="Times New Roman"/>
          <w:sz w:val="28"/>
          <w:szCs w:val="28"/>
        </w:rPr>
        <w:t>оответствие информации, содержащейся в заявке, типу и специализации мест, определенных схемой размещения торговых мест.</w:t>
      </w:r>
    </w:p>
    <w:p w:rsidR="00980589" w:rsidRPr="000F422A" w:rsidRDefault="00980589" w:rsidP="000F42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время подачи заявки.</w:t>
      </w:r>
    </w:p>
    <w:p w:rsidR="00980589" w:rsidRPr="000F422A" w:rsidRDefault="00980589" w:rsidP="00DD4A32">
      <w:pPr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b/>
          <w:bCs/>
          <w:sz w:val="28"/>
          <w:szCs w:val="28"/>
        </w:rPr>
        <w:t xml:space="preserve">* В случае принятия положительного решения по Вашей заявке с Вами свяжется ответственный сотрудник с целью подтверждения участия. До этого момента заявка находится на рассмотрении. </w:t>
      </w:r>
    </w:p>
    <w:sectPr w:rsidR="00980589" w:rsidRPr="000F422A" w:rsidSect="005432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2CB6"/>
    <w:rsid w:val="000A3711"/>
    <w:rsid w:val="000F422A"/>
    <w:rsid w:val="001B2E13"/>
    <w:rsid w:val="001D483A"/>
    <w:rsid w:val="002640E7"/>
    <w:rsid w:val="002C1E8E"/>
    <w:rsid w:val="00371472"/>
    <w:rsid w:val="00382A46"/>
    <w:rsid w:val="00387FD2"/>
    <w:rsid w:val="00543233"/>
    <w:rsid w:val="00543BA8"/>
    <w:rsid w:val="00572CB6"/>
    <w:rsid w:val="005C58E8"/>
    <w:rsid w:val="007D1E3E"/>
    <w:rsid w:val="007E58A6"/>
    <w:rsid w:val="008A7D20"/>
    <w:rsid w:val="009343C6"/>
    <w:rsid w:val="00980589"/>
    <w:rsid w:val="009E7B34"/>
    <w:rsid w:val="00A20A09"/>
    <w:rsid w:val="00C51F38"/>
    <w:rsid w:val="00DD4A32"/>
    <w:rsid w:val="00E96AD2"/>
    <w:rsid w:val="00FD203D"/>
    <w:rsid w:val="00FF0674"/>
    <w:rsid w:val="00FF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E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F42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192</TotalTime>
  <Pages>2</Pages>
  <Words>267</Words>
  <Characters>1528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Караулова Ирина Валентиновна</dc:creator>
  <cp:keywords/>
  <dc:description/>
  <cp:lastModifiedBy>zheltova_tb</cp:lastModifiedBy>
  <cp:revision>12</cp:revision>
  <dcterms:created xsi:type="dcterms:W3CDTF">2022-08-01T13:21:00Z</dcterms:created>
  <dcterms:modified xsi:type="dcterms:W3CDTF">2025-04-15T05:41:00Z</dcterms:modified>
</cp:coreProperties>
</file>